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F0A02" w:rsidRDefault="00BF0A02" w:rsidP="00EC0F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F0A02" w:rsidRDefault="00BF0A02" w:rsidP="00EC0FE7">
      <w:pPr>
        <w:spacing w:after="0" w:line="240" w:lineRule="auto"/>
        <w:rPr>
          <w:sz w:val="20"/>
        </w:rPr>
      </w:pPr>
    </w:p>
    <w:p w:rsidR="00BF0A02" w:rsidRDefault="00BF0A02" w:rsidP="00EC0FE7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3/19.29</w:t>
      </w:r>
    </w:p>
    <w:p w:rsidR="00BF0A02" w:rsidRDefault="00BF0A02" w:rsidP="00EC0FE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Crinilor, 15, cet. Coroian Haralampii.  </w:t>
      </w: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BF0A02" w:rsidRDefault="00BF0A02" w:rsidP="00EC0FE7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Coroian Haralampii,  suprafaţa de teren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lang w:val="en-US"/>
          </w:rPr>
          <w:t>0,0172 ha</w:t>
        </w:r>
      </w:smartTag>
      <w:r>
        <w:rPr>
          <w:rFonts w:ascii="Bookman Old Style" w:hAnsi="Bookman Old Style"/>
          <w:lang w:val="en-US"/>
        </w:rPr>
        <w:t xml:space="preserve"> ce constituie 27,7% din terenul cu suprafaţa totală de </w:t>
      </w:r>
      <w:smartTag w:uri="urn:schemas-microsoft-com:office:smarttags" w:element="metricconverter">
        <w:smartTagPr>
          <w:attr w:name="ProductID" w:val="0,0622 ha"/>
        </w:smartTagPr>
        <w:r>
          <w:rPr>
            <w:rFonts w:ascii="Bookman Old Style" w:hAnsi="Bookman Old Style"/>
            <w:lang w:val="en-US"/>
          </w:rPr>
          <w:t>0,0622 ha</w:t>
        </w:r>
      </w:smartTag>
      <w:r>
        <w:rPr>
          <w:rFonts w:ascii="Bookman Old Style" w:hAnsi="Bookman Old Style"/>
          <w:lang w:val="en-US"/>
        </w:rPr>
        <w:t xml:space="preserve"> aferent casei de locuit din str. Crinilor, 15, nr. cadastral 7801107033. </w:t>
      </w:r>
    </w:p>
    <w:p w:rsidR="00BF0A02" w:rsidRDefault="00BF0A02" w:rsidP="00EC0FE7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lang w:val="en-US"/>
          </w:rPr>
          <w:t>0,0172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272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aptezcei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BF0A02" w:rsidRDefault="00BF0A02" w:rsidP="00EC0FE7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F0A02" w:rsidRDefault="00BF0A02" w:rsidP="00EC0FE7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A02" w:rsidRDefault="00BF0A02" w:rsidP="00183B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A02" w:rsidRPr="00543795" w:rsidRDefault="00BF0A02" w:rsidP="00183B9E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F0A02" w:rsidRDefault="00BF0A02" w:rsidP="00EC0FE7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F0A02" w:rsidRDefault="00BF0A02" w:rsidP="00EC0FE7">
      <w:pPr>
        <w:spacing w:after="0" w:line="240" w:lineRule="auto"/>
        <w:rPr>
          <w:sz w:val="20"/>
          <w:lang w:val="en-US"/>
        </w:rPr>
      </w:pPr>
    </w:p>
    <w:p w:rsidR="00BF0A02" w:rsidRDefault="00BF0A02" w:rsidP="00EC0FE7">
      <w:pPr>
        <w:spacing w:after="0" w:line="240" w:lineRule="auto"/>
        <w:rPr>
          <w:lang w:val="en-US"/>
        </w:rPr>
      </w:pPr>
    </w:p>
    <w:p w:rsidR="00BF0A02" w:rsidRDefault="00BF0A02" w:rsidP="00EC0FE7">
      <w:pPr>
        <w:spacing w:after="0" w:line="240" w:lineRule="auto"/>
        <w:rPr>
          <w:lang w:val="en-US"/>
        </w:rPr>
      </w:pPr>
    </w:p>
    <w:p w:rsidR="00BF0A02" w:rsidRDefault="00BF0A02" w:rsidP="00EC0FE7">
      <w:pPr>
        <w:spacing w:after="0" w:line="240" w:lineRule="auto"/>
        <w:rPr>
          <w:lang w:val="en-US"/>
        </w:rPr>
      </w:pPr>
    </w:p>
    <w:p w:rsidR="00BF0A02" w:rsidRDefault="00BF0A02" w:rsidP="00EC0FE7">
      <w:pPr>
        <w:spacing w:after="0" w:line="240" w:lineRule="auto"/>
        <w:rPr>
          <w:sz w:val="28"/>
          <w:szCs w:val="28"/>
          <w:lang w:val="en-US"/>
        </w:rPr>
      </w:pP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F0A02" w:rsidRDefault="00BF0A02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F0A02" w:rsidRDefault="00BF0A02" w:rsidP="00EC0FE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F0A02" w:rsidRDefault="00BF0A02" w:rsidP="00EC0FE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F0A02" w:rsidRDefault="00BF0A02" w:rsidP="00EC0FE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F0A02" w:rsidRDefault="00BF0A02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Crinilor, 15, nr.cadastral 78011</w:t>
      </w:r>
      <w:r>
        <w:rPr>
          <w:rFonts w:ascii="Bookman Old Style" w:hAnsi="Bookman Old Style"/>
          <w:sz w:val="24"/>
          <w:szCs w:val="24"/>
          <w:lang w:val="ro-RO"/>
        </w:rPr>
        <w:t>07033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F0A02" w:rsidRDefault="00BF0A02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0,0172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F0A02" w:rsidRDefault="00BF0A02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F0A02" w:rsidRDefault="00BF0A02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F0A02" w:rsidRDefault="00BF0A02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F0A02" w:rsidRDefault="00BF0A02" w:rsidP="00EC0FE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F0A02" w:rsidRDefault="00BF0A02" w:rsidP="00EC0FE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0,0172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272 lei.</w:t>
      </w:r>
    </w:p>
    <w:p w:rsidR="00BF0A02" w:rsidRDefault="00BF0A02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Coroian Haralampii.</w:t>
      </w:r>
    </w:p>
    <w:p w:rsidR="00BF0A02" w:rsidRDefault="00BF0A02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F0A02" w:rsidRDefault="00BF0A02" w:rsidP="00EC0FE7">
      <w:pPr>
        <w:spacing w:after="0" w:line="240" w:lineRule="auto"/>
        <w:rPr>
          <w:lang w:val="en-US"/>
        </w:rPr>
      </w:pPr>
    </w:p>
    <w:p w:rsidR="00BF0A02" w:rsidRDefault="00BF0A02" w:rsidP="00EC0FE7">
      <w:pPr>
        <w:spacing w:after="0" w:line="240" w:lineRule="auto"/>
        <w:rPr>
          <w:lang w:val="en-US"/>
        </w:rPr>
      </w:pPr>
    </w:p>
    <w:p w:rsidR="00BF0A02" w:rsidRDefault="00BF0A02" w:rsidP="00EC0FE7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F0A02" w:rsidRDefault="00BF0A02" w:rsidP="00EC0FE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F0A02" w:rsidRDefault="00BF0A02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A02" w:rsidRDefault="00BF0A02" w:rsidP="00EC0FE7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BF0A02" w:rsidSect="00EC0FE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FE7"/>
    <w:rsid w:val="00183B9E"/>
    <w:rsid w:val="004B1D61"/>
    <w:rsid w:val="00543795"/>
    <w:rsid w:val="00663EBA"/>
    <w:rsid w:val="00B80DEE"/>
    <w:rsid w:val="00BF0A02"/>
    <w:rsid w:val="00EC0FE7"/>
    <w:rsid w:val="00E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E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0F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0F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0FE7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0FE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EC0FE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0FE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500</Words>
  <Characters>2851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2015-10-07T05:13:00Z</cp:lastPrinted>
  <dcterms:created xsi:type="dcterms:W3CDTF">2015-09-21T17:49:00Z</dcterms:created>
  <dcterms:modified xsi:type="dcterms:W3CDTF">2015-10-07T05:13:00Z</dcterms:modified>
</cp:coreProperties>
</file>